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0A" w:rsidRPr="00FA0032" w:rsidRDefault="00837D0A" w:rsidP="00EC49E9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FA0032">
        <w:rPr>
          <w:rFonts w:ascii="Cambria" w:hAnsi="Cambria"/>
          <w:b/>
          <w:bCs/>
          <w:sz w:val="28"/>
          <w:szCs w:val="28"/>
        </w:rPr>
        <w:t>ПРОТОКОЛ №1</w:t>
      </w:r>
    </w:p>
    <w:p w:rsidR="00837D0A" w:rsidRPr="00EC49E9" w:rsidRDefault="00837D0A" w:rsidP="00EC49E9">
      <w:pPr>
        <w:pStyle w:val="NoSpacing"/>
        <w:rPr>
          <w:rFonts w:ascii="Cambria" w:hAnsi="Cambria"/>
          <w:sz w:val="28"/>
          <w:szCs w:val="28"/>
        </w:rPr>
      </w:pPr>
      <w:r w:rsidRPr="00EC49E9">
        <w:rPr>
          <w:rFonts w:ascii="Cambria" w:hAnsi="Cambria"/>
          <w:sz w:val="28"/>
          <w:szCs w:val="28"/>
        </w:rPr>
        <w:t>общего собрани</w:t>
      </w:r>
      <w:r>
        <w:rPr>
          <w:rFonts w:ascii="Cambria" w:hAnsi="Cambria"/>
          <w:sz w:val="28"/>
          <w:szCs w:val="28"/>
        </w:rPr>
        <w:t xml:space="preserve">я собственников жилых </w:t>
      </w:r>
      <w:r w:rsidRPr="00EC49E9">
        <w:rPr>
          <w:rFonts w:ascii="Cambria" w:hAnsi="Cambria"/>
          <w:sz w:val="28"/>
          <w:szCs w:val="28"/>
        </w:rPr>
        <w:t xml:space="preserve"> помещений в многоквартирных домах по адресу: г. Махачкала, ул.</w:t>
      </w:r>
      <w:r>
        <w:rPr>
          <w:rFonts w:ascii="Cambria" w:hAnsi="Cambria"/>
          <w:sz w:val="28"/>
          <w:szCs w:val="28"/>
        </w:rPr>
        <w:t xml:space="preserve"> </w:t>
      </w:r>
      <w:r w:rsidRPr="00EC49E9">
        <w:rPr>
          <w:rFonts w:ascii="Cambria" w:hAnsi="Cambria"/>
          <w:sz w:val="28"/>
          <w:szCs w:val="28"/>
        </w:rPr>
        <w:t>Казбекова, дом 157А и ул.</w:t>
      </w:r>
      <w:r>
        <w:rPr>
          <w:rFonts w:ascii="Cambria" w:hAnsi="Cambria"/>
          <w:sz w:val="28"/>
          <w:szCs w:val="28"/>
        </w:rPr>
        <w:t xml:space="preserve"> </w:t>
      </w:r>
      <w:r w:rsidRPr="00EC49E9">
        <w:rPr>
          <w:rFonts w:ascii="Cambria" w:hAnsi="Cambria"/>
          <w:sz w:val="28"/>
          <w:szCs w:val="28"/>
        </w:rPr>
        <w:t>Буганова, дом 10 А</w:t>
      </w:r>
    </w:p>
    <w:p w:rsidR="00837D0A" w:rsidRDefault="00837D0A" w:rsidP="00EC49E9">
      <w:pPr>
        <w:pStyle w:val="NoSpacing"/>
        <w:rPr>
          <w:rFonts w:ascii="Cambria" w:hAnsi="Cambria"/>
          <w:sz w:val="28"/>
          <w:szCs w:val="28"/>
        </w:rPr>
      </w:pPr>
    </w:p>
    <w:p w:rsidR="00837D0A" w:rsidRPr="00EC49E9" w:rsidRDefault="00837D0A" w:rsidP="00EC49E9">
      <w:pPr>
        <w:pStyle w:val="NoSpacing"/>
        <w:rPr>
          <w:rFonts w:ascii="Cambria" w:hAnsi="Cambria"/>
          <w:sz w:val="28"/>
          <w:szCs w:val="28"/>
        </w:rPr>
      </w:pPr>
      <w:r w:rsidRPr="00EC49E9">
        <w:rPr>
          <w:rFonts w:ascii="Cambria" w:hAnsi="Cambria"/>
          <w:sz w:val="28"/>
          <w:szCs w:val="28"/>
        </w:rPr>
        <w:t>Дата проведения общего собрания: 15 марта 2012 года</w:t>
      </w:r>
    </w:p>
    <w:p w:rsidR="00837D0A" w:rsidRPr="00EC49E9" w:rsidRDefault="00837D0A" w:rsidP="00EC49E9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Место проведения собрания, </w:t>
      </w:r>
      <w:r w:rsidRPr="00EC49E9">
        <w:rPr>
          <w:rFonts w:ascii="Cambria" w:hAnsi="Cambria"/>
          <w:sz w:val="28"/>
          <w:szCs w:val="28"/>
        </w:rPr>
        <w:t>двор дома №157 А по ул.</w:t>
      </w:r>
      <w:r>
        <w:rPr>
          <w:rFonts w:ascii="Cambria" w:hAnsi="Cambria"/>
          <w:sz w:val="28"/>
          <w:szCs w:val="28"/>
        </w:rPr>
        <w:t xml:space="preserve"> </w:t>
      </w:r>
      <w:r w:rsidRPr="00EC49E9">
        <w:rPr>
          <w:rFonts w:ascii="Cambria" w:hAnsi="Cambria"/>
          <w:sz w:val="28"/>
          <w:szCs w:val="28"/>
        </w:rPr>
        <w:t>Казбекова в 10:00 часов.</w:t>
      </w:r>
    </w:p>
    <w:p w:rsidR="00837D0A" w:rsidRDefault="00837D0A" w:rsidP="00EC49E9">
      <w:pPr>
        <w:pStyle w:val="NoSpacing"/>
        <w:rPr>
          <w:rFonts w:ascii="Cambria" w:hAnsi="Cambria"/>
          <w:sz w:val="28"/>
          <w:szCs w:val="28"/>
        </w:rPr>
      </w:pPr>
    </w:p>
    <w:p w:rsidR="00837D0A" w:rsidRPr="00EC49E9" w:rsidRDefault="00837D0A" w:rsidP="00EC49E9">
      <w:pPr>
        <w:pStyle w:val="NoSpacing"/>
        <w:rPr>
          <w:rFonts w:ascii="Cambria" w:hAnsi="Cambria"/>
          <w:sz w:val="28"/>
          <w:szCs w:val="28"/>
        </w:rPr>
      </w:pPr>
      <w:r w:rsidRPr="00EC49E9">
        <w:rPr>
          <w:rFonts w:ascii="Cambria" w:hAnsi="Cambria"/>
          <w:sz w:val="28"/>
          <w:szCs w:val="28"/>
        </w:rPr>
        <w:t>Настоящее общее собрание проведено  в соответствии с Жилищным кодексом Российской Федерации (далее ЖК РФ).</w:t>
      </w:r>
    </w:p>
    <w:p w:rsidR="00837D0A" w:rsidRDefault="00837D0A" w:rsidP="00EC49E9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EC49E9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собрании присутствует 35 собственников жилых (нежилых) помещений расположенных в жилых многоквартирных домах по адресу </w:t>
      </w:r>
      <w:r w:rsidRPr="00EC49E9">
        <w:rPr>
          <w:rFonts w:ascii="Cambria" w:hAnsi="Cambria"/>
          <w:sz w:val="28"/>
          <w:szCs w:val="28"/>
        </w:rPr>
        <w:t>г. Махачкала, ул.</w:t>
      </w:r>
      <w:r>
        <w:rPr>
          <w:rFonts w:ascii="Cambria" w:hAnsi="Cambria"/>
          <w:sz w:val="28"/>
          <w:szCs w:val="28"/>
        </w:rPr>
        <w:t xml:space="preserve"> </w:t>
      </w:r>
      <w:r w:rsidRPr="00EC49E9">
        <w:rPr>
          <w:rFonts w:ascii="Cambria" w:hAnsi="Cambria"/>
          <w:sz w:val="28"/>
          <w:szCs w:val="28"/>
        </w:rPr>
        <w:t>Казбекова, дом 157А и ул.</w:t>
      </w:r>
      <w:r>
        <w:rPr>
          <w:rFonts w:ascii="Cambria" w:hAnsi="Cambria"/>
          <w:sz w:val="28"/>
          <w:szCs w:val="28"/>
        </w:rPr>
        <w:t xml:space="preserve"> </w:t>
      </w:r>
      <w:r w:rsidRPr="00EC49E9">
        <w:rPr>
          <w:rFonts w:ascii="Cambria" w:hAnsi="Cambria"/>
          <w:sz w:val="28"/>
          <w:szCs w:val="28"/>
        </w:rPr>
        <w:t>Буганова, дом 10 А</w:t>
      </w:r>
      <w:r>
        <w:rPr>
          <w:rFonts w:ascii="Cambria" w:hAnsi="Cambria"/>
          <w:sz w:val="28"/>
          <w:szCs w:val="28"/>
        </w:rPr>
        <w:t xml:space="preserve">, что составляет 64,81 </w:t>
      </w:r>
      <w:r w:rsidRPr="006637F3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от общего количества собственников жилых и нежилых помещений указанных домов.</w:t>
      </w:r>
    </w:p>
    <w:p w:rsidR="00837D0A" w:rsidRDefault="00837D0A" w:rsidP="006637F3">
      <w:pPr>
        <w:pStyle w:val="NoSpacing"/>
        <w:rPr>
          <w:rFonts w:ascii="Cambria" w:hAnsi="Cambria"/>
          <w:b/>
          <w:bCs/>
          <w:sz w:val="28"/>
          <w:szCs w:val="28"/>
        </w:rPr>
      </w:pPr>
    </w:p>
    <w:p w:rsidR="00837D0A" w:rsidRDefault="00837D0A" w:rsidP="006637F3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6637F3">
        <w:rPr>
          <w:rFonts w:ascii="Cambria" w:hAnsi="Cambria"/>
          <w:b/>
          <w:bCs/>
          <w:sz w:val="28"/>
          <w:szCs w:val="28"/>
        </w:rPr>
        <w:t>Повестка собрания:</w:t>
      </w:r>
    </w:p>
    <w:p w:rsidR="00837D0A" w:rsidRPr="006637F3" w:rsidRDefault="00837D0A" w:rsidP="006637F3">
      <w:pPr>
        <w:pStyle w:val="NoSpacing"/>
        <w:rPr>
          <w:rFonts w:ascii="Cambria" w:hAnsi="Cambria"/>
          <w:sz w:val="28"/>
          <w:szCs w:val="28"/>
        </w:rPr>
      </w:pPr>
      <w:r w:rsidRPr="006637F3">
        <w:rPr>
          <w:rFonts w:ascii="Cambria" w:hAnsi="Cambria"/>
          <w:sz w:val="28"/>
          <w:szCs w:val="28"/>
        </w:rPr>
        <w:t>Создание ТСЖ, наименование ТСЖ.</w:t>
      </w:r>
    </w:p>
    <w:p w:rsidR="00837D0A" w:rsidRDefault="00837D0A" w:rsidP="006637F3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Утверждение Устава ТСЖ.</w:t>
      </w:r>
    </w:p>
    <w:p w:rsidR="00837D0A" w:rsidRDefault="00837D0A" w:rsidP="006637F3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Выборы правления, Председателя ТСЖ.</w:t>
      </w:r>
    </w:p>
    <w:p w:rsidR="00837D0A" w:rsidRDefault="00837D0A" w:rsidP="006637F3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6637F3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Председателем собрания решено избрать Гасанова Г.О., секретарем собрания Алиасхабов Х.Г.</w:t>
      </w: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  <w:r w:rsidRPr="00924B90">
        <w:rPr>
          <w:rFonts w:ascii="Cambria" w:hAnsi="Cambria"/>
          <w:sz w:val="28"/>
          <w:szCs w:val="28"/>
          <w:u w:val="single"/>
        </w:rPr>
        <w:t>По первому вопросу повестки дня</w:t>
      </w:r>
      <w:r>
        <w:rPr>
          <w:rFonts w:ascii="Cambria" w:hAnsi="Cambria"/>
          <w:sz w:val="28"/>
          <w:szCs w:val="28"/>
        </w:rPr>
        <w:t>, выступил председатель собрания Гасанов Гасан Омарович: Уважаемые соседи, для эффективного управления нашими домами предлагаю создать товарищество собственников жилья с названием «Просвещенец»</w:t>
      </w:r>
      <w:r w:rsidRPr="00EC201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для управления домами и общим имуществом домостроения и прилегающих территорий, количество голосов определить 1 кв.м. – 1 голос,  в связи с этим предложил проголосовать относительно указанного вопроса.</w:t>
      </w: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данному вопросу принято единогласное решение 100</w:t>
      </w:r>
      <w:r w:rsidRPr="00924B90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голосов (64,81 </w:t>
      </w:r>
      <w:r w:rsidRPr="00924B90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от общего количества собственников):</w:t>
      </w: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Создать  товарищество собственников жилья  «Просвещенец».</w:t>
      </w: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  <w:r w:rsidRPr="00924B90">
        <w:rPr>
          <w:rFonts w:ascii="Cambria" w:hAnsi="Cambria"/>
          <w:sz w:val="28"/>
          <w:szCs w:val="28"/>
          <w:u w:val="single"/>
        </w:rPr>
        <w:t>По второму вопросу повестки собрания</w:t>
      </w:r>
      <w:r>
        <w:rPr>
          <w:rFonts w:ascii="Cambria" w:hAnsi="Cambria"/>
          <w:sz w:val="28"/>
          <w:szCs w:val="28"/>
        </w:rPr>
        <w:t xml:space="preserve"> председатель также предложил собравшимся утвердить устав ТСЖ «Просвещенец» и при согласии с ним утвердить предложенную редакцию.</w:t>
      </w:r>
    </w:p>
    <w:p w:rsidR="00837D0A" w:rsidRDefault="00837D0A" w:rsidP="00EC201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Рассмотрев редакцию устава, предложенную инициативной группой собственниками жилых помещений единогласно решено 100</w:t>
      </w:r>
      <w:r w:rsidRPr="00924B90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голосов (64,81 </w:t>
      </w:r>
      <w:r w:rsidRPr="00924B90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от общего количества собственников):</w:t>
      </w:r>
    </w:p>
    <w:p w:rsidR="00837D0A" w:rsidRDefault="00837D0A" w:rsidP="00924B9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Утвердить устав ТСЖ «Просвещенец».</w:t>
      </w:r>
    </w:p>
    <w:p w:rsidR="00837D0A" w:rsidRDefault="00837D0A" w:rsidP="00924B9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По третьему</w:t>
      </w:r>
      <w:r w:rsidRPr="00924B90">
        <w:rPr>
          <w:rFonts w:ascii="Cambria" w:hAnsi="Cambria"/>
          <w:sz w:val="28"/>
          <w:szCs w:val="28"/>
          <w:u w:val="single"/>
        </w:rPr>
        <w:t xml:space="preserve"> вопросу повестки собрания</w:t>
      </w:r>
      <w:r w:rsidRPr="00170068">
        <w:rPr>
          <w:rFonts w:ascii="Cambria" w:hAnsi="Cambria"/>
          <w:sz w:val="28"/>
          <w:szCs w:val="28"/>
        </w:rPr>
        <w:t>: выступил член инициативной группы</w:t>
      </w:r>
      <w:r>
        <w:rPr>
          <w:rFonts w:ascii="Cambria" w:hAnsi="Cambria"/>
          <w:sz w:val="28"/>
          <w:szCs w:val="28"/>
        </w:rPr>
        <w:t xml:space="preserve"> Кезинов С.Н., собственник жилого помещения (кв. №22), утвердить состав правления ТСЖ «Просвещенец» 4 человека, персонально:</w:t>
      </w:r>
    </w:p>
    <w:p w:rsidR="00837D0A" w:rsidRDefault="00837D0A" w:rsidP="00924B9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Гасанов Г.О. (ул. Казбекова</w:t>
      </w:r>
      <w:r w:rsidRPr="00C7410E">
        <w:rPr>
          <w:rFonts w:ascii="Cambria" w:hAnsi="Cambria"/>
          <w:sz w:val="28"/>
          <w:szCs w:val="28"/>
        </w:rPr>
        <w:t xml:space="preserve"> 157</w:t>
      </w:r>
      <w:r>
        <w:rPr>
          <w:rFonts w:ascii="Cambria" w:hAnsi="Cambria"/>
          <w:sz w:val="28"/>
          <w:szCs w:val="28"/>
        </w:rPr>
        <w:t xml:space="preserve"> А);</w:t>
      </w:r>
    </w:p>
    <w:p w:rsidR="00837D0A" w:rsidRDefault="00837D0A" w:rsidP="007E793B">
      <w:pPr>
        <w:pStyle w:val="NoSpacing"/>
        <w:rPr>
          <w:rFonts w:ascii="Cambria" w:hAnsi="Cambria"/>
          <w:sz w:val="28"/>
          <w:szCs w:val="28"/>
        </w:rPr>
      </w:pPr>
      <w:r w:rsidRPr="00170068">
        <w:rPr>
          <w:rFonts w:ascii="Cambria" w:hAnsi="Cambria"/>
          <w:sz w:val="28"/>
          <w:szCs w:val="28"/>
        </w:rPr>
        <w:t>Алиасхабов Х</w:t>
      </w:r>
      <w:r>
        <w:rPr>
          <w:rFonts w:ascii="Cambria" w:hAnsi="Cambria"/>
          <w:sz w:val="28"/>
          <w:szCs w:val="28"/>
        </w:rPr>
        <w:t>.Г. (ул. Казбекова 157 А);</w:t>
      </w: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Кезинов С.Н. (ул. Казбекова 157 А);</w:t>
      </w: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Хаджарова А.А. (ул. Буганова 10 А);</w:t>
      </w: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Председателем ТСЖ «Просвещенец» предложено избрать Гасанова Гасана Омаровича  . </w:t>
      </w: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</w:p>
    <w:p w:rsidR="00837D0A" w:rsidRDefault="00837D0A" w:rsidP="009A503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Утвердить ревизионную комиссию ТСЖ «Просвещенец» в составе 2 человек, персонально: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Исрапилов М.Р.; 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Мутаев Я.Г.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Выслушав предложение представителя инициативной группы, а также рассмотрев предложенные кандидатуры, общим собранием жильцов домов единогласно решено 100</w:t>
      </w:r>
      <w:r w:rsidRPr="00D027D1">
        <w:rPr>
          <w:rFonts w:ascii="Cambria" w:hAnsi="Cambria"/>
          <w:sz w:val="28"/>
          <w:szCs w:val="28"/>
        </w:rPr>
        <w:t>%</w:t>
      </w:r>
      <w:r>
        <w:rPr>
          <w:rFonts w:ascii="Cambria" w:hAnsi="Cambria"/>
          <w:sz w:val="28"/>
          <w:szCs w:val="28"/>
        </w:rPr>
        <w:t xml:space="preserve"> голосов (64,81 </w:t>
      </w:r>
      <w:r w:rsidRPr="00D027D1">
        <w:rPr>
          <w:rFonts w:ascii="Cambria" w:hAnsi="Cambria"/>
          <w:sz w:val="28"/>
          <w:szCs w:val="28"/>
        </w:rPr>
        <w:t xml:space="preserve">% </w:t>
      </w:r>
      <w:r>
        <w:rPr>
          <w:rFonts w:ascii="Cambria" w:hAnsi="Cambria"/>
          <w:sz w:val="28"/>
          <w:szCs w:val="28"/>
        </w:rPr>
        <w:t>от общего количества собственников) избрать в члены правления следующих лиц: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Гасанов Г.О. (ул. Казбекова 157 А);</w:t>
      </w: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 w:rsidRPr="00170068">
        <w:rPr>
          <w:rFonts w:ascii="Cambria" w:hAnsi="Cambria"/>
          <w:sz w:val="28"/>
          <w:szCs w:val="28"/>
        </w:rPr>
        <w:t>Алиасхабов Х</w:t>
      </w:r>
      <w:r>
        <w:rPr>
          <w:rFonts w:ascii="Cambria" w:hAnsi="Cambria"/>
          <w:sz w:val="28"/>
          <w:szCs w:val="28"/>
        </w:rPr>
        <w:t>.Г. (ул. Казбекова 157 А);</w:t>
      </w: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Кезинов С.Н. (ул. Казбекова 157 А);</w:t>
      </w: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Хаджарова А.А. (ул. Буганова 10 А);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Председателем ТСЖ «Просвещенец» решено избрать Гасанова Гасана Омаровича (ул. Казбекова), со сроком полномочий на два года , Решено, что истечении указанного срока, при отсуствии поданных в установленном порядке заявления о занятии должности председателя полномочия председателя ТСЖ автоматически продлеваются на тоже срок.</w:t>
      </w:r>
    </w:p>
    <w:p w:rsidR="00837D0A" w:rsidRDefault="00837D0A" w:rsidP="00A80D1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Утвердить ревизионную комиссию ТСЖ «Просвещенец» в составе 2 человек, персонально:</w:t>
      </w: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Исрапилов М.Р.; </w:t>
      </w: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Мутаев Я.Г.</w:t>
      </w:r>
    </w:p>
    <w:p w:rsidR="00837D0A" w:rsidRDefault="00837D0A" w:rsidP="00170068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В рамках четвертого</w:t>
      </w:r>
      <w:r w:rsidRPr="00924B90"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  <w:u w:val="single"/>
        </w:rPr>
        <w:t>вопроса</w:t>
      </w:r>
      <w:r w:rsidRPr="00924B90"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  <w:u w:val="single"/>
        </w:rPr>
        <w:t>решено</w:t>
      </w:r>
      <w:r w:rsidRPr="00170068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</w:t>
      </w: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Регистрацию ТСЖ в государственных органах (налоговых и других) поручено осуществить Председателю ТСЖ «Просвещенец» Гасанову Г,О,, которому (лично или на договорной основе поручив регистрацию другому лицу) предложено обеспечить необходимую регистрацию создания ТСЖ, учредительных документов, изготовить печать, а также собрать с собственников жилых помещений домов денежные средства необходимые для регистрации ТСЖ, изготовления печати, и других расходов.</w:t>
      </w: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Председатель собрания                                                                  Г. О. Гасанов</w:t>
      </w:r>
    </w:p>
    <w:p w:rsidR="00837D0A" w:rsidRPr="00170068" w:rsidRDefault="00837D0A" w:rsidP="00D514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837D0A" w:rsidRPr="00170068" w:rsidRDefault="00837D0A" w:rsidP="00924B90">
      <w:pPr>
        <w:pStyle w:val="NoSpacing"/>
        <w:rPr>
          <w:rFonts w:ascii="Cambria" w:hAnsi="Cambria"/>
          <w:sz w:val="28"/>
          <w:szCs w:val="28"/>
        </w:rPr>
      </w:pPr>
    </w:p>
    <w:p w:rsidR="00837D0A" w:rsidRPr="00170068" w:rsidRDefault="00837D0A" w:rsidP="00EC201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Секретарь собрания                                                                          Х. Г. Алиасхабов</w:t>
      </w:r>
    </w:p>
    <w:p w:rsidR="00837D0A" w:rsidRPr="006637F3" w:rsidRDefault="00837D0A" w:rsidP="00EC49E9">
      <w:pPr>
        <w:pStyle w:val="NoSpacing"/>
        <w:rPr>
          <w:rFonts w:ascii="Cambria" w:hAnsi="Cambria"/>
          <w:sz w:val="28"/>
          <w:szCs w:val="28"/>
        </w:rPr>
      </w:pPr>
      <w:r w:rsidRPr="006637F3">
        <w:rPr>
          <w:rFonts w:ascii="Cambria" w:hAnsi="Cambria"/>
          <w:sz w:val="28"/>
          <w:szCs w:val="28"/>
        </w:rPr>
        <w:t xml:space="preserve"> </w:t>
      </w:r>
    </w:p>
    <w:sectPr w:rsidR="00837D0A" w:rsidRPr="006637F3" w:rsidSect="004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3FD"/>
    <w:rsid w:val="00143976"/>
    <w:rsid w:val="00170068"/>
    <w:rsid w:val="00195A10"/>
    <w:rsid w:val="002165D0"/>
    <w:rsid w:val="00381839"/>
    <w:rsid w:val="003A33FD"/>
    <w:rsid w:val="003B69C5"/>
    <w:rsid w:val="00407AB9"/>
    <w:rsid w:val="00427A02"/>
    <w:rsid w:val="00443362"/>
    <w:rsid w:val="00454CFF"/>
    <w:rsid w:val="006637F3"/>
    <w:rsid w:val="007E793B"/>
    <w:rsid w:val="00837D0A"/>
    <w:rsid w:val="00862BA9"/>
    <w:rsid w:val="00924B90"/>
    <w:rsid w:val="009A503B"/>
    <w:rsid w:val="009B2593"/>
    <w:rsid w:val="00A80D1E"/>
    <w:rsid w:val="00C7410E"/>
    <w:rsid w:val="00D027D1"/>
    <w:rsid w:val="00D1199E"/>
    <w:rsid w:val="00D4108D"/>
    <w:rsid w:val="00D51479"/>
    <w:rsid w:val="00D95B89"/>
    <w:rsid w:val="00E979DF"/>
    <w:rsid w:val="00EC2010"/>
    <w:rsid w:val="00EC49E9"/>
    <w:rsid w:val="00FA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49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3</Pages>
  <Words>587</Words>
  <Characters>3348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Inco</cp:lastModifiedBy>
  <cp:revision>12</cp:revision>
  <dcterms:created xsi:type="dcterms:W3CDTF">2012-03-21T16:29:00Z</dcterms:created>
  <dcterms:modified xsi:type="dcterms:W3CDTF">2013-02-10T09:15:00Z</dcterms:modified>
</cp:coreProperties>
</file>